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F1879" w:rsidRPr="00D610E4" w:rsidRDefault="007C04F5" w:rsidP="00DC7923">
      <w:pPr>
        <w:rPr>
          <w:rFonts w:ascii="Arial" w:hAnsi="Arial" w:cs="Arial"/>
          <w:szCs w:val="24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-127635</wp:posOffset>
                </wp:positionV>
                <wp:extent cx="4086225" cy="260350"/>
                <wp:effectExtent l="7620" t="6350" r="20955" b="9525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86225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F0AE0" w:rsidRPr="007C04F5" w:rsidRDefault="008F0AE0" w:rsidP="008F0A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ka-AcidGR-Graduate" w:hAnsi="Aka-AcidGR-Graduate"/>
                                <w:b/>
                              </w:rPr>
                            </w:pPr>
                            <w:r w:rsidRPr="007C04F5">
                              <w:rPr>
                                <w:rFonts w:ascii="Aka-AcidGR-Graduate" w:hAnsi="Aka-AcidGR-Graduate"/>
                                <w:b/>
                                <w:color w:val="595959" w:themeColor="text1" w:themeTint="A6"/>
                                <w:sz w:val="64"/>
                                <w:szCs w:val="64"/>
                                <w:lang w:val="el-GR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ΜΕΝΟΥ ΦΑΓΗΤΟΥ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232.9pt;margin-top:-10.05pt;width:321.7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" filled="f" stroked="f">
                <o:lock v:ext="edit" shapetype="t"/>
                <v:textbox style="mso-fit-shape-to-text:t">
                  <w:txbxContent>
                    <w:p w:rsidR="008F0AE0" w:rsidRPr="007C04F5" w:rsidRDefault="008F0AE0" w:rsidP="008F0AE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ka-AcidGR-Graduate" w:hAnsi="Aka-AcidGR-Graduate"/>
                          <w:b/>
                        </w:rPr>
                      </w:pPr>
                      <w:r w:rsidRPr="007C04F5">
                        <w:rPr>
                          <w:rFonts w:ascii="Aka-AcidGR-Graduate" w:hAnsi="Aka-AcidGR-Graduate"/>
                          <w:b/>
                          <w:color w:val="595959" w:themeColor="text1" w:themeTint="A6"/>
                          <w:sz w:val="64"/>
                          <w:szCs w:val="64"/>
                          <w:lang w:val="el-GR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ΜΕΝΟΥ ΦΑΓΗΤΟΥ</w:t>
                      </w:r>
                    </w:p>
                  </w:txbxContent>
                </v:textbox>
              </v:shape>
            </w:pict>
          </mc:Fallback>
        </mc:AlternateContent>
      </w:r>
      <w:r w:rsidR="00D610E4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7655560</wp:posOffset>
            </wp:positionH>
            <wp:positionV relativeFrom="paragraph">
              <wp:posOffset>-324485</wp:posOffset>
            </wp:positionV>
            <wp:extent cx="1343025" cy="1343025"/>
            <wp:effectExtent l="19050" t="0" r="9525" b="0"/>
            <wp:wrapNone/>
            <wp:docPr id="6" name="Picture 6" descr="Salad clipart saladclipart vegetable clip art 2 - Wik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lad clipart saladclipart vegetable clip art 2 - WikiClipAr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0E4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-305435</wp:posOffset>
            </wp:positionV>
            <wp:extent cx="2124075" cy="1066800"/>
            <wp:effectExtent l="19050" t="0" r="9525" b="0"/>
            <wp:wrapNone/>
            <wp:docPr id="9" name="Picture 9" descr="Food Clipart Dinner Free - Food On Plate Clipart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od Clipart Dinner Free - Food On Plate Clipart,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923" w:rsidRPr="00D610E4" w:rsidRDefault="00DC7923" w:rsidP="00DC7923">
      <w:pPr>
        <w:rPr>
          <w:rFonts w:ascii="Arial" w:hAnsi="Arial" w:cs="Arial"/>
          <w:szCs w:val="24"/>
        </w:rPr>
      </w:pPr>
    </w:p>
    <w:p w:rsidR="00DC7923" w:rsidRPr="00D610E4" w:rsidRDefault="00DC7923" w:rsidP="007C04F5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D610E4">
        <w:rPr>
          <w:rFonts w:ascii="Arial" w:hAnsi="Arial" w:cs="Arial"/>
          <w:b/>
          <w:sz w:val="24"/>
          <w:szCs w:val="24"/>
        </w:rPr>
        <w:t>ΜΕΣΗΜΕΡΙΑΝΟ ΟΛΟΗΜΕΡΟΥ ΔΗΜΟΤΙΚΟΥ ΣΧΟΛΕΙΟ ΚΛΗΡΟΥ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6"/>
        <w:gridCol w:w="2441"/>
        <w:gridCol w:w="2441"/>
        <w:gridCol w:w="2458"/>
        <w:gridCol w:w="2442"/>
        <w:gridCol w:w="2451"/>
      </w:tblGrid>
      <w:tr w:rsidR="00DC7923" w:rsidRPr="00D610E4" w:rsidTr="00DC7923">
        <w:tc>
          <w:tcPr>
            <w:tcW w:w="2484" w:type="dxa"/>
            <w:vAlign w:val="center"/>
          </w:tcPr>
          <w:p w:rsidR="00DC7923" w:rsidRPr="00D610E4" w:rsidRDefault="00DC7923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:rsidR="00DC7923" w:rsidRPr="00D610E4" w:rsidRDefault="00DC7923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ΔΕΥΤΕΡΑ</w:t>
            </w:r>
          </w:p>
        </w:tc>
        <w:tc>
          <w:tcPr>
            <w:tcW w:w="2484" w:type="dxa"/>
            <w:vAlign w:val="center"/>
          </w:tcPr>
          <w:p w:rsidR="00DC7923" w:rsidRPr="00D610E4" w:rsidRDefault="00DC7923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ΤΡΙΤΗ</w:t>
            </w:r>
          </w:p>
        </w:tc>
        <w:tc>
          <w:tcPr>
            <w:tcW w:w="2484" w:type="dxa"/>
            <w:vAlign w:val="center"/>
          </w:tcPr>
          <w:p w:rsidR="00DC7923" w:rsidRPr="00D610E4" w:rsidRDefault="00DC7923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ΤΕΤΑΡΤΗ</w:t>
            </w:r>
          </w:p>
        </w:tc>
        <w:tc>
          <w:tcPr>
            <w:tcW w:w="2484" w:type="dxa"/>
            <w:vAlign w:val="center"/>
          </w:tcPr>
          <w:p w:rsidR="00DC7923" w:rsidRPr="00D610E4" w:rsidRDefault="00DC7923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ΠΕΜΠΤΗ</w:t>
            </w:r>
          </w:p>
        </w:tc>
        <w:tc>
          <w:tcPr>
            <w:tcW w:w="2485" w:type="dxa"/>
            <w:vAlign w:val="center"/>
          </w:tcPr>
          <w:p w:rsidR="00DC7923" w:rsidRPr="00D610E4" w:rsidRDefault="00DC7923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ΠΑΡΑΣΚΕΥΗ</w:t>
            </w:r>
          </w:p>
        </w:tc>
      </w:tr>
      <w:tr w:rsidR="00DC7923" w:rsidRPr="00D610E4" w:rsidTr="00DC7923">
        <w:trPr>
          <w:trHeight w:val="1723"/>
        </w:trPr>
        <w:tc>
          <w:tcPr>
            <w:tcW w:w="2484" w:type="dxa"/>
            <w:vAlign w:val="center"/>
          </w:tcPr>
          <w:p w:rsidR="00DC7923" w:rsidRPr="00D610E4" w:rsidRDefault="00DC7923" w:rsidP="00061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6165D" w:rsidRPr="00D610E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η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 ΕΒΔΟΜΑΔΑ</w:t>
            </w:r>
          </w:p>
        </w:tc>
        <w:tc>
          <w:tcPr>
            <w:tcW w:w="2484" w:type="dxa"/>
            <w:vAlign w:val="center"/>
          </w:tcPr>
          <w:p w:rsidR="00DC7923" w:rsidRPr="00D610E4" w:rsidRDefault="00DC7923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Χοιρινό με ντομάτα, μπιζέλι και πατάτα</w:t>
            </w:r>
          </w:p>
        </w:tc>
        <w:tc>
          <w:tcPr>
            <w:tcW w:w="2484" w:type="dxa"/>
            <w:vAlign w:val="center"/>
          </w:tcPr>
          <w:p w:rsidR="00DC7923" w:rsidRPr="00D610E4" w:rsidRDefault="00DC7923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Κριθαράκι με κιμά, γιαούρτι και τρίμμα</w:t>
            </w:r>
          </w:p>
        </w:tc>
        <w:tc>
          <w:tcPr>
            <w:tcW w:w="2484" w:type="dxa"/>
            <w:vAlign w:val="center"/>
          </w:tcPr>
          <w:p w:rsidR="00DC7923" w:rsidRPr="00D610E4" w:rsidRDefault="00DC7923" w:rsidP="007C04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Ψάρι στη σχάρα με </w:t>
            </w:r>
            <w:r w:rsidR="007C04F5">
              <w:rPr>
                <w:rFonts w:ascii="Arial" w:hAnsi="Arial" w:cs="Arial"/>
                <w:b/>
                <w:sz w:val="24"/>
                <w:szCs w:val="24"/>
              </w:rPr>
              <w:t>ρύζι</w:t>
            </w:r>
          </w:p>
        </w:tc>
        <w:tc>
          <w:tcPr>
            <w:tcW w:w="2484" w:type="dxa"/>
            <w:vAlign w:val="center"/>
          </w:tcPr>
          <w:p w:rsidR="00DC7923" w:rsidRPr="00D610E4" w:rsidRDefault="009A2C7F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Κοτόπουλο σουβλάκι με κριθαράκι </w:t>
            </w:r>
          </w:p>
        </w:tc>
        <w:tc>
          <w:tcPr>
            <w:tcW w:w="2485" w:type="dxa"/>
            <w:vAlign w:val="center"/>
          </w:tcPr>
          <w:p w:rsidR="00DC7923" w:rsidRPr="00D610E4" w:rsidRDefault="009A2C7F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Φακές με ψάρι </w:t>
            </w:r>
            <w:r w:rsidRPr="00D610E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610E4">
              <w:rPr>
                <w:rFonts w:ascii="Arial" w:hAnsi="Arial" w:cs="Arial"/>
                <w:b/>
                <w:sz w:val="24"/>
                <w:szCs w:val="24"/>
                <w:lang w:val="en-US"/>
              </w:rPr>
              <w:t>fish finger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C7923" w:rsidRPr="00D610E4" w:rsidTr="00DC7923">
        <w:trPr>
          <w:trHeight w:val="1723"/>
        </w:trPr>
        <w:tc>
          <w:tcPr>
            <w:tcW w:w="2484" w:type="dxa"/>
            <w:vAlign w:val="center"/>
          </w:tcPr>
          <w:p w:rsidR="00DC7923" w:rsidRPr="00D610E4" w:rsidRDefault="00DC7923" w:rsidP="00061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6165D" w:rsidRPr="00D610E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η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 ΕΒΔΟΜΑΔΑ</w:t>
            </w:r>
          </w:p>
        </w:tc>
        <w:tc>
          <w:tcPr>
            <w:tcW w:w="2484" w:type="dxa"/>
            <w:vAlign w:val="center"/>
          </w:tcPr>
          <w:p w:rsidR="00DC7923" w:rsidRPr="00D610E4" w:rsidRDefault="00DC7923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Nuggets 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>με πατάτες</w:t>
            </w:r>
          </w:p>
        </w:tc>
        <w:tc>
          <w:tcPr>
            <w:tcW w:w="2484" w:type="dxa"/>
            <w:vAlign w:val="center"/>
          </w:tcPr>
          <w:p w:rsidR="00DC7923" w:rsidRPr="00D610E4" w:rsidRDefault="00DC7923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Κεφτέδες με πουργούρι</w:t>
            </w:r>
          </w:p>
        </w:tc>
        <w:tc>
          <w:tcPr>
            <w:tcW w:w="2484" w:type="dxa"/>
            <w:vAlign w:val="center"/>
          </w:tcPr>
          <w:p w:rsidR="00DC7923" w:rsidRPr="00D610E4" w:rsidRDefault="00DC7923" w:rsidP="007C04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  <w:lang w:val="en-US"/>
              </w:rPr>
              <w:t>Fish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610E4">
              <w:rPr>
                <w:rFonts w:ascii="Arial" w:hAnsi="Arial" w:cs="Arial"/>
                <w:b/>
                <w:sz w:val="24"/>
                <w:szCs w:val="24"/>
                <w:lang w:val="en-US"/>
              </w:rPr>
              <w:t>finger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 στη σχάρα με </w:t>
            </w:r>
            <w:r w:rsidR="007C04F5">
              <w:rPr>
                <w:rFonts w:ascii="Arial" w:hAnsi="Arial" w:cs="Arial"/>
                <w:b/>
                <w:sz w:val="24"/>
                <w:szCs w:val="24"/>
              </w:rPr>
              <w:t>πατάτες</w:t>
            </w:r>
          </w:p>
        </w:tc>
        <w:tc>
          <w:tcPr>
            <w:tcW w:w="2484" w:type="dxa"/>
            <w:vAlign w:val="center"/>
          </w:tcPr>
          <w:p w:rsidR="00DC7923" w:rsidRPr="00D610E4" w:rsidRDefault="009A2C7F" w:rsidP="007C04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Κοτόπουλο ψητό με </w:t>
            </w:r>
            <w:r w:rsidR="007C04F5">
              <w:rPr>
                <w:rFonts w:ascii="Arial" w:hAnsi="Arial" w:cs="Arial"/>
                <w:b/>
                <w:sz w:val="24"/>
                <w:szCs w:val="24"/>
              </w:rPr>
              <w:t>κριθαράκι</w:t>
            </w:r>
          </w:p>
        </w:tc>
        <w:tc>
          <w:tcPr>
            <w:tcW w:w="2485" w:type="dxa"/>
            <w:vAlign w:val="center"/>
          </w:tcPr>
          <w:p w:rsidR="00DC7923" w:rsidRPr="00D610E4" w:rsidRDefault="009A2C7F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Λουβιά με λάχανα, τόνο και σαλάτα</w:t>
            </w:r>
          </w:p>
        </w:tc>
      </w:tr>
      <w:tr w:rsidR="009A2C7F" w:rsidRPr="00D610E4" w:rsidTr="00DC7923">
        <w:trPr>
          <w:trHeight w:val="1723"/>
        </w:trPr>
        <w:tc>
          <w:tcPr>
            <w:tcW w:w="2484" w:type="dxa"/>
            <w:vAlign w:val="center"/>
          </w:tcPr>
          <w:p w:rsidR="009A2C7F" w:rsidRPr="00D610E4" w:rsidRDefault="009A2C7F" w:rsidP="00061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6165D" w:rsidRPr="00D610E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η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 ΕΒΔΟΜΑΔΑ</w:t>
            </w:r>
          </w:p>
        </w:tc>
        <w:tc>
          <w:tcPr>
            <w:tcW w:w="2484" w:type="dxa"/>
            <w:vAlign w:val="center"/>
          </w:tcPr>
          <w:p w:rsidR="009A2C7F" w:rsidRPr="00D610E4" w:rsidRDefault="009A2C7F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Φασολάκι με καρότο, πατάτες και κοτόπουλο με ντομάτα</w:t>
            </w:r>
          </w:p>
        </w:tc>
        <w:tc>
          <w:tcPr>
            <w:tcW w:w="2484" w:type="dxa"/>
            <w:vAlign w:val="center"/>
          </w:tcPr>
          <w:p w:rsidR="009A2C7F" w:rsidRPr="00D610E4" w:rsidRDefault="009A2C7F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Μακαρόνια του φούρνου</w:t>
            </w:r>
          </w:p>
        </w:tc>
        <w:tc>
          <w:tcPr>
            <w:tcW w:w="2484" w:type="dxa"/>
            <w:vAlign w:val="center"/>
          </w:tcPr>
          <w:p w:rsidR="009A2C7F" w:rsidRPr="00D610E4" w:rsidRDefault="009A2C7F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Ψάρι στη σχάρα με ρύζι</w:t>
            </w:r>
          </w:p>
        </w:tc>
        <w:tc>
          <w:tcPr>
            <w:tcW w:w="2484" w:type="dxa"/>
            <w:vAlign w:val="center"/>
          </w:tcPr>
          <w:p w:rsidR="009A2C7F" w:rsidRPr="00D610E4" w:rsidRDefault="007C04F5" w:rsidP="007C04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Μακαρόνια </w:t>
            </w:r>
            <w:r w:rsidR="009A2C7F" w:rsidRPr="00D610E4">
              <w:rPr>
                <w:rFonts w:ascii="Arial" w:hAnsi="Arial" w:cs="Arial"/>
                <w:b/>
                <w:sz w:val="24"/>
                <w:szCs w:val="24"/>
              </w:rPr>
              <w:t xml:space="preserve">με κιμά </w:t>
            </w:r>
          </w:p>
        </w:tc>
        <w:tc>
          <w:tcPr>
            <w:tcW w:w="2485" w:type="dxa"/>
            <w:vAlign w:val="center"/>
          </w:tcPr>
          <w:p w:rsidR="009A2C7F" w:rsidRPr="00D610E4" w:rsidRDefault="009A2C7F" w:rsidP="00EC4B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Φακές με ψάρι </w:t>
            </w:r>
            <w:r w:rsidRPr="00D610E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610E4">
              <w:rPr>
                <w:rFonts w:ascii="Arial" w:hAnsi="Arial" w:cs="Arial"/>
                <w:b/>
                <w:sz w:val="24"/>
                <w:szCs w:val="24"/>
                <w:lang w:val="en-US"/>
              </w:rPr>
              <w:t>fish finger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A2C7F" w:rsidRPr="00D610E4" w:rsidTr="00DC7923">
        <w:trPr>
          <w:trHeight w:val="1723"/>
        </w:trPr>
        <w:tc>
          <w:tcPr>
            <w:tcW w:w="2484" w:type="dxa"/>
            <w:vAlign w:val="center"/>
          </w:tcPr>
          <w:p w:rsidR="009A2C7F" w:rsidRPr="00D610E4" w:rsidRDefault="009A2C7F" w:rsidP="00061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6165D" w:rsidRPr="00D610E4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η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 ΕΒΔΟΜΑΔΑ</w:t>
            </w:r>
          </w:p>
        </w:tc>
        <w:tc>
          <w:tcPr>
            <w:tcW w:w="2484" w:type="dxa"/>
            <w:vAlign w:val="center"/>
          </w:tcPr>
          <w:p w:rsidR="009A2C7F" w:rsidRPr="00D610E4" w:rsidRDefault="009A2C7F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Ρολό φούρνου με πιλάφι, ρύζι και γιαούρτι</w:t>
            </w:r>
          </w:p>
        </w:tc>
        <w:tc>
          <w:tcPr>
            <w:tcW w:w="2484" w:type="dxa"/>
            <w:vAlign w:val="center"/>
          </w:tcPr>
          <w:p w:rsidR="009A2C7F" w:rsidRPr="00D610E4" w:rsidRDefault="00003632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Μακαρόνια χωριάτικα</w:t>
            </w:r>
            <w:r w:rsidR="009A2C7F" w:rsidRPr="00D610E4">
              <w:rPr>
                <w:rFonts w:ascii="Arial" w:hAnsi="Arial" w:cs="Arial"/>
                <w:b/>
                <w:sz w:val="24"/>
                <w:szCs w:val="24"/>
              </w:rPr>
              <w:t xml:space="preserve"> με κοτόπουλο και τρίμμα</w:t>
            </w:r>
          </w:p>
        </w:tc>
        <w:tc>
          <w:tcPr>
            <w:tcW w:w="2484" w:type="dxa"/>
            <w:vAlign w:val="center"/>
          </w:tcPr>
          <w:p w:rsidR="009A2C7F" w:rsidRPr="00D610E4" w:rsidRDefault="009A2C7F" w:rsidP="007C04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  <w:lang w:val="en-US"/>
              </w:rPr>
              <w:t>Fish</w:t>
            </w:r>
            <w:r w:rsidRPr="00D610E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610E4">
              <w:rPr>
                <w:rFonts w:ascii="Arial" w:hAnsi="Arial" w:cs="Arial"/>
                <w:b/>
                <w:sz w:val="24"/>
                <w:szCs w:val="24"/>
                <w:lang w:val="en-US"/>
              </w:rPr>
              <w:t>finger</w:t>
            </w:r>
            <w:r w:rsidR="007C04F5">
              <w:rPr>
                <w:rFonts w:ascii="Arial" w:hAnsi="Arial" w:cs="Arial"/>
                <w:b/>
                <w:sz w:val="24"/>
                <w:szCs w:val="24"/>
              </w:rPr>
              <w:t xml:space="preserve"> στη σχάρα με πατατοσαλάτα</w:t>
            </w:r>
          </w:p>
        </w:tc>
        <w:tc>
          <w:tcPr>
            <w:tcW w:w="2484" w:type="dxa"/>
            <w:vAlign w:val="center"/>
          </w:tcPr>
          <w:p w:rsidR="009A2C7F" w:rsidRPr="00D610E4" w:rsidRDefault="009A2C7F" w:rsidP="00DC79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10E4">
              <w:rPr>
                <w:rFonts w:ascii="Arial" w:hAnsi="Arial" w:cs="Arial"/>
                <w:b/>
                <w:sz w:val="24"/>
                <w:szCs w:val="24"/>
              </w:rPr>
              <w:t>Μπιφτέκι φούρνου, πιλάφι πουργούρι</w:t>
            </w:r>
          </w:p>
        </w:tc>
        <w:tc>
          <w:tcPr>
            <w:tcW w:w="2485" w:type="dxa"/>
            <w:vAlign w:val="center"/>
          </w:tcPr>
          <w:p w:rsidR="009A2C7F" w:rsidRPr="00D610E4" w:rsidRDefault="007C04F5" w:rsidP="007C04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Φασόλια</w:t>
            </w:r>
            <w:r w:rsidR="009A2C7F" w:rsidRPr="00D610E4">
              <w:rPr>
                <w:rFonts w:ascii="Arial" w:hAnsi="Arial" w:cs="Arial"/>
                <w:b/>
                <w:sz w:val="24"/>
                <w:szCs w:val="24"/>
              </w:rPr>
              <w:t xml:space="preserve"> με </w:t>
            </w:r>
            <w:r>
              <w:rPr>
                <w:rFonts w:ascii="Arial" w:hAnsi="Arial" w:cs="Arial"/>
                <w:b/>
                <w:sz w:val="24"/>
                <w:szCs w:val="24"/>
              </w:rPr>
              <w:t>σέλινο, καρότο και ντοματοχυμό</w:t>
            </w:r>
          </w:p>
        </w:tc>
      </w:tr>
    </w:tbl>
    <w:p w:rsidR="00DC7923" w:rsidRPr="00D610E4" w:rsidRDefault="00D610E4" w:rsidP="00DC7923">
      <w:pPr>
        <w:rPr>
          <w:rFonts w:ascii="Arial" w:hAnsi="Arial" w:cs="Arial"/>
          <w:szCs w:val="24"/>
        </w:rPr>
      </w:pPr>
      <w:r w:rsidRPr="00D610E4">
        <w:rPr>
          <w:rFonts w:ascii="Arial" w:hAnsi="Arial" w:cs="Arial"/>
          <w:szCs w:val="24"/>
        </w:rPr>
        <w:t>Όλα τα φαγητά συνοδεύονται  με ψωμί, ντομάτα, αγγουράκι ή βραστά λαχανικά ή και γιαούρτι ανάλογα</w:t>
      </w:r>
    </w:p>
    <w:sectPr w:rsidR="00DC7923" w:rsidRPr="00D610E4" w:rsidSect="00DC7923">
      <w:pgSz w:w="16838" w:h="11906" w:orient="landscape"/>
      <w:pgMar w:top="1276" w:right="1440" w:bottom="84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2E" w:rsidRDefault="00B9702E" w:rsidP="00156741">
      <w:pPr>
        <w:spacing w:after="0" w:line="240" w:lineRule="auto"/>
      </w:pPr>
      <w:r>
        <w:separator/>
      </w:r>
    </w:p>
  </w:endnote>
  <w:endnote w:type="continuationSeparator" w:id="0">
    <w:p w:rsidR="00B9702E" w:rsidRDefault="00B9702E" w:rsidP="0015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Graduate">
    <w:panose1 w:val="02000603000000000000"/>
    <w:charset w:val="00"/>
    <w:family w:val="modern"/>
    <w:notTrueType/>
    <w:pitch w:val="variable"/>
    <w:sig w:usb0="800000A3" w:usb1="10010002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2E" w:rsidRDefault="00B9702E" w:rsidP="00156741">
      <w:pPr>
        <w:spacing w:after="0" w:line="240" w:lineRule="auto"/>
      </w:pPr>
      <w:r>
        <w:separator/>
      </w:r>
    </w:p>
  </w:footnote>
  <w:footnote w:type="continuationSeparator" w:id="0">
    <w:p w:rsidR="00B9702E" w:rsidRDefault="00B9702E" w:rsidP="00156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6374"/>
      </v:shape>
    </w:pict>
  </w:numPicBullet>
  <w:numPicBullet w:numPicBulletId="1">
    <w:pict>
      <v:shape id="_x0000_i1029" type="#_x0000_t75" style="width:10.5pt;height:10.5pt" o:bullet="t">
        <v:imagedata r:id="rId2" o:title="BD14981_"/>
      </v:shape>
    </w:pict>
  </w:numPicBullet>
  <w:abstractNum w:abstractNumId="0" w15:restartNumberingAfterBreak="0">
    <w:nsid w:val="19157526"/>
    <w:multiLevelType w:val="hybridMultilevel"/>
    <w:tmpl w:val="E876B49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C3680"/>
    <w:multiLevelType w:val="hybridMultilevel"/>
    <w:tmpl w:val="303CF55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355E2"/>
    <w:multiLevelType w:val="hybridMultilevel"/>
    <w:tmpl w:val="A78E6C14"/>
    <w:lvl w:ilvl="0" w:tplc="54CEE6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4A4B"/>
    <w:multiLevelType w:val="hybridMultilevel"/>
    <w:tmpl w:val="E3A0EE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3173F"/>
    <w:multiLevelType w:val="hybridMultilevel"/>
    <w:tmpl w:val="EADC9A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70B48"/>
    <w:multiLevelType w:val="hybridMultilevel"/>
    <w:tmpl w:val="FA3A3B5E"/>
    <w:lvl w:ilvl="0" w:tplc="7C60E6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730D0"/>
    <w:multiLevelType w:val="hybridMultilevel"/>
    <w:tmpl w:val="D01C72A8"/>
    <w:lvl w:ilvl="0" w:tplc="2916795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D4"/>
    <w:rsid w:val="00003632"/>
    <w:rsid w:val="00007682"/>
    <w:rsid w:val="00032045"/>
    <w:rsid w:val="0006165D"/>
    <w:rsid w:val="00063087"/>
    <w:rsid w:val="000768FA"/>
    <w:rsid w:val="000A552E"/>
    <w:rsid w:val="000C249C"/>
    <w:rsid w:val="000F3761"/>
    <w:rsid w:val="00112C57"/>
    <w:rsid w:val="00122BCB"/>
    <w:rsid w:val="00156741"/>
    <w:rsid w:val="0018690F"/>
    <w:rsid w:val="001C0C1E"/>
    <w:rsid w:val="00271607"/>
    <w:rsid w:val="00295469"/>
    <w:rsid w:val="002E005E"/>
    <w:rsid w:val="00357294"/>
    <w:rsid w:val="00392E94"/>
    <w:rsid w:val="003C34EB"/>
    <w:rsid w:val="003F35F0"/>
    <w:rsid w:val="00411442"/>
    <w:rsid w:val="00440C6C"/>
    <w:rsid w:val="00455084"/>
    <w:rsid w:val="00477FEF"/>
    <w:rsid w:val="004936B0"/>
    <w:rsid w:val="004B33AB"/>
    <w:rsid w:val="004F1879"/>
    <w:rsid w:val="005334F4"/>
    <w:rsid w:val="0056628A"/>
    <w:rsid w:val="005701E1"/>
    <w:rsid w:val="005E7163"/>
    <w:rsid w:val="006014EC"/>
    <w:rsid w:val="00696FD4"/>
    <w:rsid w:val="006E18DA"/>
    <w:rsid w:val="0071597B"/>
    <w:rsid w:val="007376AD"/>
    <w:rsid w:val="00755554"/>
    <w:rsid w:val="00760913"/>
    <w:rsid w:val="007744A5"/>
    <w:rsid w:val="00794C73"/>
    <w:rsid w:val="007C04F5"/>
    <w:rsid w:val="008467EF"/>
    <w:rsid w:val="008A4700"/>
    <w:rsid w:val="008C13E1"/>
    <w:rsid w:val="008F0AE0"/>
    <w:rsid w:val="00910CC5"/>
    <w:rsid w:val="0095730F"/>
    <w:rsid w:val="00965F89"/>
    <w:rsid w:val="009821F4"/>
    <w:rsid w:val="009A2C7F"/>
    <w:rsid w:val="009C19E4"/>
    <w:rsid w:val="009D1E82"/>
    <w:rsid w:val="009F0975"/>
    <w:rsid w:val="00A11389"/>
    <w:rsid w:val="00A21990"/>
    <w:rsid w:val="00A22853"/>
    <w:rsid w:val="00A34534"/>
    <w:rsid w:val="00A70B44"/>
    <w:rsid w:val="00AB678C"/>
    <w:rsid w:val="00B004C2"/>
    <w:rsid w:val="00B2440C"/>
    <w:rsid w:val="00B25C79"/>
    <w:rsid w:val="00B6395E"/>
    <w:rsid w:val="00B9641F"/>
    <w:rsid w:val="00B9702E"/>
    <w:rsid w:val="00B97229"/>
    <w:rsid w:val="00BC0645"/>
    <w:rsid w:val="00BC6C2E"/>
    <w:rsid w:val="00BE1902"/>
    <w:rsid w:val="00C31E28"/>
    <w:rsid w:val="00C41875"/>
    <w:rsid w:val="00C47744"/>
    <w:rsid w:val="00C57445"/>
    <w:rsid w:val="00C57893"/>
    <w:rsid w:val="00C71C03"/>
    <w:rsid w:val="00CF751F"/>
    <w:rsid w:val="00D309D7"/>
    <w:rsid w:val="00D42D6C"/>
    <w:rsid w:val="00D610E4"/>
    <w:rsid w:val="00DA1CE9"/>
    <w:rsid w:val="00DA5AD2"/>
    <w:rsid w:val="00DB61B1"/>
    <w:rsid w:val="00DC7923"/>
    <w:rsid w:val="00DD077A"/>
    <w:rsid w:val="00E3172C"/>
    <w:rsid w:val="00E640E1"/>
    <w:rsid w:val="00EA4823"/>
    <w:rsid w:val="00EB3AB6"/>
    <w:rsid w:val="00EC0EEE"/>
    <w:rsid w:val="00EC0FAD"/>
    <w:rsid w:val="00EC7ED1"/>
    <w:rsid w:val="00F27F02"/>
    <w:rsid w:val="00F27F91"/>
    <w:rsid w:val="00F465A0"/>
    <w:rsid w:val="00F47883"/>
    <w:rsid w:val="00F558DF"/>
    <w:rsid w:val="00F55930"/>
    <w:rsid w:val="00F845A6"/>
    <w:rsid w:val="00F8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BC736ECA-C5B2-4E36-9274-3A3B8CA2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F9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7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7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567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741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5730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573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E18DA"/>
    <w:pPr>
      <w:spacing w:after="0" w:line="240" w:lineRule="auto"/>
      <w:ind w:left="540" w:right="-341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6E1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0EE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29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4F18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0AE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922;&#955;&#942;&#961;&#959;&#965;%202013%20-%202014\&#948;&#951;&#956;&#959;&#964;&#953;&#954;&#972;%20&#954;&#955;&#951;&#961;&#959;&#96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δημοτικό κληρου.dotx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cp:lastPrinted>2020-11-06T07:07:00Z</cp:lastPrinted>
  <dcterms:created xsi:type="dcterms:W3CDTF">2024-10-17T09:48:00Z</dcterms:created>
  <dcterms:modified xsi:type="dcterms:W3CDTF">2024-10-17T09:48:00Z</dcterms:modified>
</cp:coreProperties>
</file>